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59" w:rsidRPr="001D0DAB" w:rsidRDefault="00541A59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541A59" w:rsidRDefault="00541A59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541A59" w:rsidRDefault="00541A59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15.05.17 г.</w:t>
      </w:r>
    </w:p>
    <w:p w:rsidR="00541A59" w:rsidRDefault="00541A59" w:rsidP="00E24270">
      <w:pPr>
        <w:jc w:val="both"/>
        <w:rPr>
          <w:rFonts w:ascii="Times New Roman" w:hAnsi="Times New Roman"/>
          <w:sz w:val="24"/>
          <w:szCs w:val="24"/>
        </w:rPr>
      </w:pPr>
    </w:p>
    <w:p w:rsidR="00541A59" w:rsidRDefault="00541A59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541A59" w:rsidRDefault="00541A59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2.005 «Социальное обеспечение населения на приобретение помещений для малоимущих многодетных семей, нуждающихся в улучшении жилищных условий – финансовое обеспечение софинансирования капитальных вложений в объекты государственной (муниципальной) собственности за счет средств местного бюджета» в сумме 531,00 тыс.руб.</w:t>
      </w:r>
    </w:p>
    <w:p w:rsidR="00541A59" w:rsidRPr="00DA463E" w:rsidRDefault="00541A59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по  мероприятию 3.001 </w:t>
      </w:r>
      <w:r>
        <w:rPr>
          <w:rFonts w:ascii="Times New Roman" w:hAnsi="Times New Roman"/>
          <w:sz w:val="24"/>
          <w:szCs w:val="24"/>
        </w:rPr>
        <w:t>«</w:t>
      </w:r>
      <w:r w:rsidRPr="00DA463E">
        <w:rPr>
          <w:rFonts w:ascii="Times New Roman" w:hAnsi="Times New Roman"/>
          <w:sz w:val="24"/>
          <w:szCs w:val="24"/>
        </w:rPr>
        <w:t>Осуществление защиты населения и территорий поселения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  <w:r w:rsidRPr="00DA463E">
        <w:rPr>
          <w:rFonts w:ascii="Times New Roman" w:hAnsi="Times New Roman"/>
          <w:sz w:val="24"/>
          <w:szCs w:val="24"/>
        </w:rPr>
        <w:t xml:space="preserve"> в сумме 3</w:t>
      </w:r>
      <w:r>
        <w:rPr>
          <w:rFonts w:ascii="Times New Roman" w:hAnsi="Times New Roman"/>
          <w:sz w:val="24"/>
          <w:szCs w:val="24"/>
        </w:rPr>
        <w:t>4</w:t>
      </w:r>
      <w:r w:rsidRPr="00DA463E">
        <w:rPr>
          <w:rFonts w:ascii="Times New Roman" w:hAnsi="Times New Roman"/>
          <w:sz w:val="24"/>
          <w:szCs w:val="24"/>
        </w:rPr>
        <w:t>,0 тыс.руб.</w:t>
      </w: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 xml:space="preserve">по мероприятию 3.002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63E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A463E">
        <w:rPr>
          <w:rFonts w:ascii="Times New Roman" w:hAnsi="Times New Roman" w:cs="Times New Roman"/>
          <w:sz w:val="24"/>
          <w:szCs w:val="24"/>
        </w:rPr>
        <w:t>в сумме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463E">
        <w:rPr>
          <w:rFonts w:ascii="Times New Roman" w:hAnsi="Times New Roman" w:cs="Times New Roman"/>
          <w:sz w:val="24"/>
          <w:szCs w:val="24"/>
        </w:rPr>
        <w:t>2,0 тыс.руб.</w:t>
      </w: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«Организация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463E">
        <w:rPr>
          <w:rFonts w:ascii="Times New Roman" w:hAnsi="Times New Roman" w:cs="Times New Roman"/>
          <w:sz w:val="24"/>
          <w:szCs w:val="24"/>
        </w:rPr>
        <w:t xml:space="preserve"> в сумме 29,97 тыс.руб.</w:t>
      </w: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1A59" w:rsidRPr="00244781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Pr="00244781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4781">
        <w:rPr>
          <w:rFonts w:ascii="Times New Roman" w:hAnsi="Times New Roman" w:cs="Times New Roman"/>
          <w:sz w:val="24"/>
          <w:szCs w:val="24"/>
        </w:rPr>
        <w:t xml:space="preserve"> 6.004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4781">
        <w:rPr>
          <w:rFonts w:ascii="Times New Roman" w:hAnsi="Times New Roman" w:cs="Times New Roman"/>
          <w:sz w:val="24"/>
          <w:szCs w:val="24"/>
        </w:rPr>
        <w:t>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 в сумме 2,20 тыс. руб.</w:t>
      </w: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</w:rPr>
      </w:pPr>
    </w:p>
    <w:p w:rsidR="00541A59" w:rsidRPr="00326465" w:rsidRDefault="00541A59" w:rsidP="00981DAB">
      <w:pPr>
        <w:pStyle w:val="NoSpacing"/>
        <w:jc w:val="both"/>
        <w:rPr>
          <w:rFonts w:ascii="Times New Roman" w:hAnsi="Times New Roman" w:cs="Times New Roman"/>
        </w:rPr>
      </w:pPr>
    </w:p>
    <w:p w:rsidR="00541A59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541A59" w:rsidRPr="00E272BC" w:rsidRDefault="00541A59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1A59" w:rsidRDefault="00541A59" w:rsidP="001D0DAB">
      <w:pPr>
        <w:rPr>
          <w:rFonts w:ascii="Times New Roman" w:hAnsi="Times New Roman"/>
        </w:rPr>
      </w:pPr>
    </w:p>
    <w:p w:rsidR="00541A59" w:rsidRDefault="00541A59" w:rsidP="001D0DAB">
      <w:pPr>
        <w:rPr>
          <w:rFonts w:ascii="Times New Roman" w:hAnsi="Times New Roman"/>
        </w:rPr>
      </w:pPr>
    </w:p>
    <w:p w:rsidR="00541A59" w:rsidRDefault="00541A59" w:rsidP="001D0DAB">
      <w:pPr>
        <w:rPr>
          <w:rFonts w:ascii="Times New Roman" w:hAnsi="Times New Roman"/>
        </w:rPr>
      </w:pPr>
    </w:p>
    <w:p w:rsidR="00541A59" w:rsidRDefault="00541A59" w:rsidP="001D0DAB">
      <w:pPr>
        <w:rPr>
          <w:rFonts w:ascii="Times New Roman" w:hAnsi="Times New Roman"/>
        </w:rPr>
      </w:pPr>
    </w:p>
    <w:p w:rsidR="00541A59" w:rsidRDefault="00541A59" w:rsidP="001D0DAB">
      <w:pPr>
        <w:rPr>
          <w:rFonts w:ascii="Times New Roman" w:hAnsi="Times New Roman"/>
        </w:rPr>
      </w:pPr>
    </w:p>
    <w:p w:rsidR="00541A59" w:rsidRPr="001D0DAB" w:rsidRDefault="00541A59" w:rsidP="001D0DAB">
      <w:pPr>
        <w:rPr>
          <w:rFonts w:ascii="Times New Roman" w:hAnsi="Times New Roman"/>
        </w:rPr>
      </w:pPr>
    </w:p>
    <w:sectPr w:rsidR="00541A59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D0DAB"/>
    <w:rsid w:val="001F5913"/>
    <w:rsid w:val="00216C71"/>
    <w:rsid w:val="00244781"/>
    <w:rsid w:val="002A6BBB"/>
    <w:rsid w:val="002B6331"/>
    <w:rsid w:val="002E45A3"/>
    <w:rsid w:val="002F4B1B"/>
    <w:rsid w:val="003038F3"/>
    <w:rsid w:val="00324367"/>
    <w:rsid w:val="00326465"/>
    <w:rsid w:val="0035521C"/>
    <w:rsid w:val="00367BD7"/>
    <w:rsid w:val="00386147"/>
    <w:rsid w:val="00390608"/>
    <w:rsid w:val="003C1FC0"/>
    <w:rsid w:val="004151B8"/>
    <w:rsid w:val="00457459"/>
    <w:rsid w:val="00492BD4"/>
    <w:rsid w:val="004C2EFD"/>
    <w:rsid w:val="00506CFB"/>
    <w:rsid w:val="005310CD"/>
    <w:rsid w:val="00531BB8"/>
    <w:rsid w:val="00541A59"/>
    <w:rsid w:val="0054687F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71BF4"/>
    <w:rsid w:val="00AD19E2"/>
    <w:rsid w:val="00AD2210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1846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1</Pages>
  <Words>265</Words>
  <Characters>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2017-05-19T06:47:00Z</cp:lastPrinted>
  <dcterms:created xsi:type="dcterms:W3CDTF">2015-08-12T06:49:00Z</dcterms:created>
  <dcterms:modified xsi:type="dcterms:W3CDTF">2017-05-19T07:06:00Z</dcterms:modified>
</cp:coreProperties>
</file>