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AF" w:rsidRPr="00463A50" w:rsidRDefault="00C561AF" w:rsidP="00BB72A3">
      <w:pPr>
        <w:rPr>
          <w:rFonts w:ascii="Times New Roman" w:hAnsi="Times New Roman"/>
          <w:sz w:val="24"/>
          <w:szCs w:val="24"/>
        </w:rPr>
      </w:pPr>
    </w:p>
    <w:p w:rsidR="00C561AF" w:rsidRDefault="00C561AF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C561AF" w:rsidRPr="00463A50" w:rsidRDefault="00C561AF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61AF" w:rsidRPr="00463A50" w:rsidRDefault="00C561AF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07.02.17 г</w:t>
      </w:r>
    </w:p>
    <w:p w:rsidR="00C561AF" w:rsidRDefault="00C561AF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</w:t>
      </w:r>
      <w:r>
        <w:rPr>
          <w:rFonts w:ascii="Times New Roman" w:hAnsi="Times New Roman"/>
          <w:sz w:val="24"/>
          <w:szCs w:val="24"/>
        </w:rPr>
        <w:t>:</w:t>
      </w:r>
    </w:p>
    <w:p w:rsidR="00C561AF" w:rsidRDefault="00C561AF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>В подпрограмме 2 "Повышение надежности и эффективности функционирования объектов коммунального хозяйства объектов муниципальной собственности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C561AF" w:rsidRPr="00491C7D" w:rsidRDefault="00C561AF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"Содержание и проведение ремонта сетей водопотребления и водоотведения в поселении." увеличить в сумме 30,0 тыс.руб.</w:t>
      </w:r>
    </w:p>
    <w:p w:rsidR="00C561AF" w:rsidRDefault="00C561AF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</w:p>
    <w:p w:rsidR="00C561AF" w:rsidRDefault="00C561AF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 В подпрограмме 3 "Организация благоустройства территории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bCs/>
          <w:sz w:val="24"/>
          <w:szCs w:val="24"/>
        </w:rPr>
        <w:t xml:space="preserve"> изменить следующее:</w:t>
      </w:r>
    </w:p>
    <w:p w:rsidR="00C561AF" w:rsidRDefault="00C561AF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65,0 тыс.руб. </w:t>
      </w:r>
    </w:p>
    <w:p w:rsidR="00C561AF" w:rsidRDefault="00C561AF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 территории поселения" в сумме 135,0 тыс. руб.</w:t>
      </w:r>
    </w:p>
    <w:p w:rsidR="00C561AF" w:rsidRDefault="00C561AF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1.005 "Проведение мероприятий по восстановлению воинских захоронений" в сумме 23,5 тыс.руб.;</w:t>
      </w:r>
    </w:p>
    <w:p w:rsidR="00C561AF" w:rsidRDefault="00C561AF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2.004. "Расходы по разработке и составлению генеральных планов поселения" в сумме 85,0 тыс.руб.</w:t>
      </w:r>
    </w:p>
    <w:p w:rsidR="00C561AF" w:rsidRDefault="00C561AF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C561AF" w:rsidRPr="00491C7D" w:rsidRDefault="00C561AF" w:rsidP="005E53A5">
      <w:pPr>
        <w:jc w:val="both"/>
        <w:rPr>
          <w:rFonts w:ascii="Times New Roman" w:hAnsi="Times New Roman"/>
          <w:bCs/>
          <w:sz w:val="24"/>
          <w:szCs w:val="24"/>
        </w:rPr>
      </w:pPr>
    </w:p>
    <w:p w:rsidR="00C561AF" w:rsidRPr="00463A50" w:rsidRDefault="00C561AF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Т.А. Козлова</w:t>
      </w:r>
    </w:p>
    <w:p w:rsidR="00C561AF" w:rsidRPr="00463A50" w:rsidRDefault="00C561AF" w:rsidP="001D0DAB">
      <w:pPr>
        <w:rPr>
          <w:rFonts w:ascii="Times New Roman" w:hAnsi="Times New Roman"/>
          <w:sz w:val="24"/>
          <w:szCs w:val="24"/>
        </w:rPr>
      </w:pPr>
    </w:p>
    <w:sectPr w:rsidR="00C561AF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52991"/>
    <w:rsid w:val="000C6015"/>
    <w:rsid w:val="000D6ABB"/>
    <w:rsid w:val="000E4913"/>
    <w:rsid w:val="000E4D62"/>
    <w:rsid w:val="00136D49"/>
    <w:rsid w:val="00147929"/>
    <w:rsid w:val="0015061C"/>
    <w:rsid w:val="0015357D"/>
    <w:rsid w:val="00157E1B"/>
    <w:rsid w:val="00183453"/>
    <w:rsid w:val="00187190"/>
    <w:rsid w:val="001D0DAB"/>
    <w:rsid w:val="001D3C40"/>
    <w:rsid w:val="001D4074"/>
    <w:rsid w:val="001D5748"/>
    <w:rsid w:val="00244592"/>
    <w:rsid w:val="00252360"/>
    <w:rsid w:val="00262001"/>
    <w:rsid w:val="002A7E3E"/>
    <w:rsid w:val="002F4B1B"/>
    <w:rsid w:val="003344E4"/>
    <w:rsid w:val="00360D58"/>
    <w:rsid w:val="00381F68"/>
    <w:rsid w:val="00463A50"/>
    <w:rsid w:val="00491C7D"/>
    <w:rsid w:val="00590655"/>
    <w:rsid w:val="00591E63"/>
    <w:rsid w:val="005C44DB"/>
    <w:rsid w:val="005D2BCF"/>
    <w:rsid w:val="005E53A5"/>
    <w:rsid w:val="005F40D8"/>
    <w:rsid w:val="00601A30"/>
    <w:rsid w:val="0061257C"/>
    <w:rsid w:val="00677981"/>
    <w:rsid w:val="006A2977"/>
    <w:rsid w:val="006D0060"/>
    <w:rsid w:val="006E4D71"/>
    <w:rsid w:val="00714A24"/>
    <w:rsid w:val="007248E5"/>
    <w:rsid w:val="007260B0"/>
    <w:rsid w:val="00763887"/>
    <w:rsid w:val="0077236C"/>
    <w:rsid w:val="00786631"/>
    <w:rsid w:val="007922A0"/>
    <w:rsid w:val="007A1D65"/>
    <w:rsid w:val="007A45C5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545A3"/>
    <w:rsid w:val="00A46ED4"/>
    <w:rsid w:val="00AF3B75"/>
    <w:rsid w:val="00B30621"/>
    <w:rsid w:val="00B370C0"/>
    <w:rsid w:val="00B73276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A4628"/>
    <w:rsid w:val="00CC747F"/>
    <w:rsid w:val="00D050ED"/>
    <w:rsid w:val="00D26EEB"/>
    <w:rsid w:val="00D81C6D"/>
    <w:rsid w:val="00D9110B"/>
    <w:rsid w:val="00DC1C6C"/>
    <w:rsid w:val="00E02193"/>
    <w:rsid w:val="00E272BC"/>
    <w:rsid w:val="00E658A5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1</Pages>
  <Words>205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2017-02-28T07:41:00Z</cp:lastPrinted>
  <dcterms:created xsi:type="dcterms:W3CDTF">2015-08-12T06:49:00Z</dcterms:created>
  <dcterms:modified xsi:type="dcterms:W3CDTF">2017-02-28T07:41:00Z</dcterms:modified>
</cp:coreProperties>
</file>