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C" w:rsidRPr="00463A50" w:rsidRDefault="00EF795C" w:rsidP="00BB72A3">
      <w:pPr>
        <w:rPr>
          <w:rFonts w:ascii="Times New Roman" w:hAnsi="Times New Roman"/>
          <w:sz w:val="24"/>
          <w:szCs w:val="24"/>
        </w:rPr>
      </w:pPr>
    </w:p>
    <w:p w:rsidR="00EF795C" w:rsidRDefault="00EF795C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EF795C" w:rsidRPr="00463A50" w:rsidRDefault="00EF795C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95C" w:rsidRPr="00463A50" w:rsidRDefault="00EF795C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15.05.17 г</w:t>
      </w:r>
    </w:p>
    <w:p w:rsidR="00EF795C" w:rsidRDefault="00EF795C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:</w:t>
      </w:r>
    </w:p>
    <w:p w:rsidR="00EF795C" w:rsidRDefault="00EF795C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>В подпрограмме 2 "Повышение надежности и эффективности функционирования объектов коммунального хозяйства объектов муниципальной собственности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EF795C" w:rsidRPr="00491C7D" w:rsidRDefault="00EF795C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"Содержание и проведение ремонта сетей водопотребления и водоотведения в поселении." увеличить в сумме 30,0 тыс.руб.</w:t>
      </w:r>
    </w:p>
    <w:p w:rsidR="00EF795C" w:rsidRDefault="00EF795C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</w:p>
    <w:p w:rsidR="00EF795C" w:rsidRDefault="00EF795C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 В подпрограмме 3 "Организация благоустройства территории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bCs/>
          <w:sz w:val="24"/>
          <w:szCs w:val="24"/>
        </w:rPr>
        <w:t xml:space="preserve"> изменить следующее:</w:t>
      </w:r>
    </w:p>
    <w:p w:rsidR="00EF795C" w:rsidRDefault="00EF795C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795C" w:rsidRDefault="00EF795C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 границах поселения." в сумме 36</w:t>
      </w:r>
      <w:r w:rsidRPr="00491C7D">
        <w:rPr>
          <w:rFonts w:ascii="Times New Roman" w:hAnsi="Times New Roman"/>
          <w:bCs/>
          <w:sz w:val="24"/>
          <w:szCs w:val="24"/>
        </w:rPr>
        <w:t xml:space="preserve">,0 тыс.руб. </w:t>
      </w:r>
    </w:p>
    <w:p w:rsidR="00EF795C" w:rsidRDefault="00EF795C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>
        <w:rPr>
          <w:rFonts w:ascii="Times New Roman" w:hAnsi="Times New Roman"/>
          <w:bCs/>
          <w:sz w:val="24"/>
          <w:szCs w:val="24"/>
        </w:rPr>
        <w:t>55</w:t>
      </w:r>
      <w:r w:rsidRPr="00491C7D">
        <w:rPr>
          <w:rFonts w:ascii="Times New Roman" w:hAnsi="Times New Roman"/>
          <w:bCs/>
          <w:sz w:val="24"/>
          <w:szCs w:val="24"/>
        </w:rPr>
        <w:t xml:space="preserve">,0 тыс.руб. </w:t>
      </w:r>
    </w:p>
    <w:p w:rsidR="00EF795C" w:rsidRDefault="00EF795C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поселения" в сумме 92</w:t>
      </w:r>
      <w:r w:rsidRPr="00491C7D">
        <w:rPr>
          <w:rFonts w:ascii="Times New Roman" w:hAnsi="Times New Roman"/>
          <w:bCs/>
          <w:sz w:val="24"/>
          <w:szCs w:val="24"/>
        </w:rPr>
        <w:t>,0 тыс. руб.</w:t>
      </w:r>
    </w:p>
    <w:p w:rsidR="00EF795C" w:rsidRDefault="00EF795C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1.005 "Проведение мероприятий по восстановлению воинских захоронений" в сумме 2</w:t>
      </w:r>
      <w:r>
        <w:rPr>
          <w:rFonts w:ascii="Times New Roman" w:hAnsi="Times New Roman"/>
          <w:bCs/>
          <w:sz w:val="24"/>
          <w:szCs w:val="24"/>
        </w:rPr>
        <w:t>6</w:t>
      </w:r>
      <w:r w:rsidRPr="00491C7D">
        <w:rPr>
          <w:rFonts w:ascii="Times New Roman" w:hAnsi="Times New Roman"/>
          <w:bCs/>
          <w:sz w:val="24"/>
          <w:szCs w:val="24"/>
        </w:rPr>
        <w:t>,5 тыс.руб.;</w:t>
      </w:r>
    </w:p>
    <w:p w:rsidR="00EF795C" w:rsidRDefault="00EF795C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2.004. "Расходы по разработке и составлению генеральных планов поселения" в сумме 85,0 тыс.руб.</w:t>
      </w:r>
    </w:p>
    <w:p w:rsidR="00EF795C" w:rsidRDefault="00EF795C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EF795C" w:rsidRPr="00491C7D" w:rsidRDefault="00EF795C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EF795C" w:rsidRPr="00463A50" w:rsidRDefault="00EF795C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Т.А. Козлова</w:t>
      </w:r>
    </w:p>
    <w:p w:rsidR="00EF795C" w:rsidRPr="00463A50" w:rsidRDefault="00EF795C" w:rsidP="001D0DAB">
      <w:pPr>
        <w:rPr>
          <w:rFonts w:ascii="Times New Roman" w:hAnsi="Times New Roman"/>
          <w:sz w:val="24"/>
          <w:szCs w:val="24"/>
        </w:rPr>
      </w:pPr>
    </w:p>
    <w:sectPr w:rsidR="00EF795C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76209"/>
    <w:rsid w:val="00183453"/>
    <w:rsid w:val="00187190"/>
    <w:rsid w:val="001D0DAB"/>
    <w:rsid w:val="001D3C40"/>
    <w:rsid w:val="001D4074"/>
    <w:rsid w:val="001D5748"/>
    <w:rsid w:val="00244592"/>
    <w:rsid w:val="00252360"/>
    <w:rsid w:val="00262001"/>
    <w:rsid w:val="002A7E3E"/>
    <w:rsid w:val="002F4B1B"/>
    <w:rsid w:val="003344E4"/>
    <w:rsid w:val="00360D58"/>
    <w:rsid w:val="00381F68"/>
    <w:rsid w:val="003E4E9B"/>
    <w:rsid w:val="00463A50"/>
    <w:rsid w:val="00491C7D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77981"/>
    <w:rsid w:val="006A2977"/>
    <w:rsid w:val="006D0060"/>
    <w:rsid w:val="006E4D71"/>
    <w:rsid w:val="00714A24"/>
    <w:rsid w:val="007248E5"/>
    <w:rsid w:val="007260B0"/>
    <w:rsid w:val="00763887"/>
    <w:rsid w:val="0077236C"/>
    <w:rsid w:val="00786631"/>
    <w:rsid w:val="007922A0"/>
    <w:rsid w:val="007A1D65"/>
    <w:rsid w:val="007A45C5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545A3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A4628"/>
    <w:rsid w:val="00CC747F"/>
    <w:rsid w:val="00D050ED"/>
    <w:rsid w:val="00D26EEB"/>
    <w:rsid w:val="00D57C9A"/>
    <w:rsid w:val="00D81C6D"/>
    <w:rsid w:val="00D9110B"/>
    <w:rsid w:val="00DC1C6C"/>
    <w:rsid w:val="00E02193"/>
    <w:rsid w:val="00E272BC"/>
    <w:rsid w:val="00E658A5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1</Pages>
  <Words>217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2017-05-19T07:41:00Z</cp:lastPrinted>
  <dcterms:created xsi:type="dcterms:W3CDTF">2015-08-12T06:49:00Z</dcterms:created>
  <dcterms:modified xsi:type="dcterms:W3CDTF">2017-05-19T07:41:00Z</dcterms:modified>
</cp:coreProperties>
</file>