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F4" w:rsidRDefault="00BB56F4" w:rsidP="001D0DAB">
      <w:pPr>
        <w:jc w:val="center"/>
        <w:rPr>
          <w:rFonts w:ascii="Times New Roman" w:hAnsi="Times New Roman"/>
        </w:rPr>
      </w:pPr>
    </w:p>
    <w:p w:rsidR="00BB56F4" w:rsidRDefault="00BB56F4" w:rsidP="001D0DAB">
      <w:pPr>
        <w:jc w:val="center"/>
        <w:rPr>
          <w:rFonts w:ascii="Times New Roman" w:hAnsi="Times New Roman"/>
        </w:rPr>
      </w:pPr>
    </w:p>
    <w:p w:rsidR="00BB56F4" w:rsidRDefault="00BB56F4" w:rsidP="001D0DAB">
      <w:pPr>
        <w:jc w:val="center"/>
        <w:rPr>
          <w:rFonts w:ascii="Times New Roman" w:hAnsi="Times New Roman"/>
        </w:rPr>
      </w:pPr>
    </w:p>
    <w:p w:rsidR="00BB56F4" w:rsidRPr="001D0DAB" w:rsidRDefault="00BB56F4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BB56F4" w:rsidRDefault="00BB56F4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BB56F4" w:rsidRDefault="00BB56F4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07.02.17 г.</w:t>
      </w:r>
    </w:p>
    <w:p w:rsidR="00BB56F4" w:rsidRDefault="00BB56F4" w:rsidP="00E24270">
      <w:pPr>
        <w:jc w:val="both"/>
        <w:rPr>
          <w:rFonts w:ascii="Times New Roman" w:hAnsi="Times New Roman"/>
          <w:sz w:val="24"/>
          <w:szCs w:val="24"/>
        </w:rPr>
      </w:pPr>
    </w:p>
    <w:p w:rsidR="00BB56F4" w:rsidRPr="00DA463E" w:rsidRDefault="00BB56F4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 xml:space="preserve">         Предлагаю внести изменение в муниципальную программу: подпрограмма "Создание условий для эффективного функционирования исполнительного органа  самоуправления - администрации Староторопского сельского поселения  Западнодвинского района Тверской области"  подлежат увеличению бюджетные ассигнования</w:t>
      </w:r>
      <w:r>
        <w:rPr>
          <w:rFonts w:ascii="Times New Roman" w:hAnsi="Times New Roman"/>
          <w:sz w:val="24"/>
          <w:szCs w:val="24"/>
        </w:rPr>
        <w:t>:</w:t>
      </w:r>
    </w:p>
    <w:p w:rsidR="00BB56F4" w:rsidRPr="00DA463E" w:rsidRDefault="00BB56F4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>по  мероприятию 3.001 Осуществление защиты населения и территорий поселения от чрезвычайных ситуаций в сумме 30,0 тыс.руб.</w:t>
      </w:r>
    </w:p>
    <w:p w:rsidR="00BB56F4" w:rsidRDefault="00BB56F4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56F4" w:rsidRDefault="00BB56F4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>по мероприятию 3.002 Обеспечение первичных мер пожарной безопасности в границах населенных пунктов в сумме 102,0 тыс.руб.</w:t>
      </w:r>
    </w:p>
    <w:p w:rsidR="00BB56F4" w:rsidRDefault="00BB56F4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56F4" w:rsidRPr="00DA463E" w:rsidRDefault="00BB56F4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>по мероп</w:t>
      </w:r>
      <w:r>
        <w:rPr>
          <w:rFonts w:ascii="Times New Roman" w:hAnsi="Times New Roman" w:cs="Times New Roman"/>
          <w:sz w:val="24"/>
          <w:szCs w:val="24"/>
        </w:rPr>
        <w:t>риятию 4.001 Организация прове</w:t>
      </w:r>
      <w:r w:rsidRPr="00DA463E">
        <w:rPr>
          <w:rFonts w:ascii="Times New Roman" w:hAnsi="Times New Roman" w:cs="Times New Roman"/>
          <w:sz w:val="24"/>
          <w:szCs w:val="24"/>
        </w:rPr>
        <w:t>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463E">
        <w:rPr>
          <w:rFonts w:ascii="Times New Roman" w:hAnsi="Times New Roman" w:cs="Times New Roman"/>
          <w:sz w:val="24"/>
          <w:szCs w:val="24"/>
        </w:rPr>
        <w:t>пального календарного плана в сумме 29,97 тыс.руб.</w:t>
      </w:r>
    </w:p>
    <w:p w:rsidR="00BB56F4" w:rsidRDefault="00BB56F4" w:rsidP="00981DAB">
      <w:pPr>
        <w:pStyle w:val="NoSpacing"/>
        <w:jc w:val="both"/>
        <w:rPr>
          <w:rFonts w:ascii="Times New Roman" w:hAnsi="Times New Roman" w:cs="Times New Roman"/>
        </w:rPr>
      </w:pPr>
    </w:p>
    <w:p w:rsidR="00BB56F4" w:rsidRPr="00326465" w:rsidRDefault="00BB56F4" w:rsidP="00981DAB">
      <w:pPr>
        <w:pStyle w:val="NoSpacing"/>
        <w:jc w:val="both"/>
        <w:rPr>
          <w:rFonts w:ascii="Times New Roman" w:hAnsi="Times New Roman" w:cs="Times New Roman"/>
        </w:rPr>
      </w:pPr>
    </w:p>
    <w:p w:rsidR="00BB56F4" w:rsidRDefault="00BB56F4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Т.А. Козлова</w:t>
      </w:r>
    </w:p>
    <w:p w:rsidR="00BB56F4" w:rsidRPr="00E272BC" w:rsidRDefault="00BB56F4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56F4" w:rsidRDefault="00BB56F4" w:rsidP="001D0DAB">
      <w:pPr>
        <w:rPr>
          <w:rFonts w:ascii="Times New Roman" w:hAnsi="Times New Roman"/>
        </w:rPr>
      </w:pPr>
    </w:p>
    <w:p w:rsidR="00BB56F4" w:rsidRDefault="00BB56F4" w:rsidP="001D0DAB">
      <w:pPr>
        <w:rPr>
          <w:rFonts w:ascii="Times New Roman" w:hAnsi="Times New Roman"/>
        </w:rPr>
      </w:pPr>
    </w:p>
    <w:p w:rsidR="00BB56F4" w:rsidRDefault="00BB56F4" w:rsidP="001D0DAB">
      <w:pPr>
        <w:rPr>
          <w:rFonts w:ascii="Times New Roman" w:hAnsi="Times New Roman"/>
        </w:rPr>
      </w:pPr>
    </w:p>
    <w:p w:rsidR="00BB56F4" w:rsidRDefault="00BB56F4" w:rsidP="001D0DAB">
      <w:pPr>
        <w:rPr>
          <w:rFonts w:ascii="Times New Roman" w:hAnsi="Times New Roman"/>
        </w:rPr>
      </w:pPr>
    </w:p>
    <w:p w:rsidR="00BB56F4" w:rsidRDefault="00BB56F4" w:rsidP="001D0DAB">
      <w:pPr>
        <w:rPr>
          <w:rFonts w:ascii="Times New Roman" w:hAnsi="Times New Roman"/>
        </w:rPr>
      </w:pPr>
    </w:p>
    <w:p w:rsidR="00BB56F4" w:rsidRPr="001D0DAB" w:rsidRDefault="00BB56F4" w:rsidP="001D0DAB">
      <w:pPr>
        <w:rPr>
          <w:rFonts w:ascii="Times New Roman" w:hAnsi="Times New Roman"/>
        </w:rPr>
      </w:pPr>
    </w:p>
    <w:sectPr w:rsidR="00BB56F4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352F5"/>
    <w:rsid w:val="00052991"/>
    <w:rsid w:val="00061767"/>
    <w:rsid w:val="000B4D5D"/>
    <w:rsid w:val="000D1210"/>
    <w:rsid w:val="000E4722"/>
    <w:rsid w:val="000E4D62"/>
    <w:rsid w:val="000F0ECA"/>
    <w:rsid w:val="001341F4"/>
    <w:rsid w:val="001363DA"/>
    <w:rsid w:val="00140BB8"/>
    <w:rsid w:val="0015357D"/>
    <w:rsid w:val="00155BA0"/>
    <w:rsid w:val="001D0DAB"/>
    <w:rsid w:val="00216C71"/>
    <w:rsid w:val="002A6BBB"/>
    <w:rsid w:val="002B6331"/>
    <w:rsid w:val="002F4B1B"/>
    <w:rsid w:val="003038F3"/>
    <w:rsid w:val="00324367"/>
    <w:rsid w:val="00326465"/>
    <w:rsid w:val="0035521C"/>
    <w:rsid w:val="00390608"/>
    <w:rsid w:val="003C1FC0"/>
    <w:rsid w:val="004151B8"/>
    <w:rsid w:val="00457459"/>
    <w:rsid w:val="00492BD4"/>
    <w:rsid w:val="004C2EFD"/>
    <w:rsid w:val="00506CFB"/>
    <w:rsid w:val="005310CD"/>
    <w:rsid w:val="00531BB8"/>
    <w:rsid w:val="0054687F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45C5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43584"/>
    <w:rsid w:val="00964696"/>
    <w:rsid w:val="00967B0E"/>
    <w:rsid w:val="00981DAB"/>
    <w:rsid w:val="009B75F1"/>
    <w:rsid w:val="009E2964"/>
    <w:rsid w:val="00A71BF4"/>
    <w:rsid w:val="00AD19E2"/>
    <w:rsid w:val="00AD2210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738B"/>
    <w:rsid w:val="00C53335"/>
    <w:rsid w:val="00C75FF2"/>
    <w:rsid w:val="00C8155C"/>
    <w:rsid w:val="00CF7DF9"/>
    <w:rsid w:val="00D00DAC"/>
    <w:rsid w:val="00D11A32"/>
    <w:rsid w:val="00D14FE9"/>
    <w:rsid w:val="00D26EEB"/>
    <w:rsid w:val="00D45643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B3BFB"/>
    <w:rsid w:val="00FC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535</TotalTime>
  <Pages>1</Pages>
  <Words>163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2016-07-04T08:42:00Z</cp:lastPrinted>
  <dcterms:created xsi:type="dcterms:W3CDTF">2015-08-12T06:49:00Z</dcterms:created>
  <dcterms:modified xsi:type="dcterms:W3CDTF">2017-02-28T07:43:00Z</dcterms:modified>
</cp:coreProperties>
</file>