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87" w:rsidRDefault="00763887" w:rsidP="00FF79D1">
      <w:pPr>
        <w:rPr>
          <w:rFonts w:ascii="Times New Roman" w:hAnsi="Times New Roman"/>
        </w:rPr>
      </w:pPr>
    </w:p>
    <w:p w:rsidR="00763887" w:rsidRPr="00463A50" w:rsidRDefault="00763887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763887" w:rsidRPr="00463A50" w:rsidRDefault="00763887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63887" w:rsidRPr="00463A50" w:rsidRDefault="00763887" w:rsidP="001871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29.08.2016 г.</w:t>
      </w:r>
    </w:p>
    <w:p w:rsidR="00763887" w:rsidRDefault="00763887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2015-2018 годы  </w:t>
      </w:r>
    </w:p>
    <w:p w:rsidR="00763887" w:rsidRPr="00187190" w:rsidRDefault="00763887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</w:p>
    <w:p w:rsidR="00763887" w:rsidRDefault="00763887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 по м</w:t>
      </w:r>
      <w:r w:rsidRPr="001D4074">
        <w:rPr>
          <w:rFonts w:ascii="Times New Roman" w:hAnsi="Times New Roman"/>
          <w:bCs/>
          <w:sz w:val="24"/>
          <w:szCs w:val="24"/>
        </w:rPr>
        <w:t>ероприяти</w:t>
      </w:r>
      <w:r>
        <w:rPr>
          <w:rFonts w:ascii="Times New Roman" w:hAnsi="Times New Roman"/>
          <w:bCs/>
          <w:sz w:val="24"/>
          <w:szCs w:val="24"/>
        </w:rPr>
        <w:t>ю</w:t>
      </w:r>
      <w:r w:rsidRPr="001D4074">
        <w:rPr>
          <w:rFonts w:ascii="Times New Roman" w:hAnsi="Times New Roman"/>
          <w:bCs/>
          <w:sz w:val="24"/>
          <w:szCs w:val="24"/>
        </w:rPr>
        <w:t xml:space="preserve"> 1.003 " Проведение мероприятий по благоустройству территории поселения."</w:t>
      </w:r>
      <w:r>
        <w:rPr>
          <w:rFonts w:ascii="Times New Roman" w:hAnsi="Times New Roman"/>
          <w:bCs/>
          <w:sz w:val="24"/>
          <w:szCs w:val="24"/>
        </w:rPr>
        <w:t xml:space="preserve"> уменьшить на 2,0 тыс.руб.</w:t>
      </w:r>
    </w:p>
    <w:p w:rsidR="00763887" w:rsidRPr="001D4074" w:rsidRDefault="00763887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763887" w:rsidRPr="00463A50" w:rsidRDefault="00763887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763887" w:rsidRPr="00463A50" w:rsidRDefault="00763887" w:rsidP="001D0DAB">
      <w:pPr>
        <w:rPr>
          <w:rFonts w:ascii="Times New Roman" w:hAnsi="Times New Roman"/>
          <w:sz w:val="24"/>
          <w:szCs w:val="24"/>
        </w:rPr>
      </w:pPr>
    </w:p>
    <w:sectPr w:rsidR="00763887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52991"/>
    <w:rsid w:val="000D6ABB"/>
    <w:rsid w:val="000E4913"/>
    <w:rsid w:val="000E4D62"/>
    <w:rsid w:val="00147929"/>
    <w:rsid w:val="0015357D"/>
    <w:rsid w:val="00157E1B"/>
    <w:rsid w:val="00183453"/>
    <w:rsid w:val="00187190"/>
    <w:rsid w:val="001D0DAB"/>
    <w:rsid w:val="001D4074"/>
    <w:rsid w:val="001D5748"/>
    <w:rsid w:val="00252360"/>
    <w:rsid w:val="002A7E3E"/>
    <w:rsid w:val="002F4B1B"/>
    <w:rsid w:val="003344E4"/>
    <w:rsid w:val="00360D58"/>
    <w:rsid w:val="00463A50"/>
    <w:rsid w:val="00590655"/>
    <w:rsid w:val="005C44DB"/>
    <w:rsid w:val="005D2BCF"/>
    <w:rsid w:val="005E53A5"/>
    <w:rsid w:val="005F40D8"/>
    <w:rsid w:val="00601A30"/>
    <w:rsid w:val="0061257C"/>
    <w:rsid w:val="006D0060"/>
    <w:rsid w:val="006E4D71"/>
    <w:rsid w:val="00714A24"/>
    <w:rsid w:val="007248E5"/>
    <w:rsid w:val="00763887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F45AD"/>
    <w:rsid w:val="0092126F"/>
    <w:rsid w:val="009545A3"/>
    <w:rsid w:val="00A46ED4"/>
    <w:rsid w:val="00AF3B75"/>
    <w:rsid w:val="00B30621"/>
    <w:rsid w:val="00B73276"/>
    <w:rsid w:val="00BA4548"/>
    <w:rsid w:val="00BD204E"/>
    <w:rsid w:val="00BD7066"/>
    <w:rsid w:val="00C45F15"/>
    <w:rsid w:val="00C759BD"/>
    <w:rsid w:val="00CA4628"/>
    <w:rsid w:val="00CC747F"/>
    <w:rsid w:val="00D050ED"/>
    <w:rsid w:val="00D26EEB"/>
    <w:rsid w:val="00D9110B"/>
    <w:rsid w:val="00DC1C6C"/>
    <w:rsid w:val="00E02193"/>
    <w:rsid w:val="00E272BC"/>
    <w:rsid w:val="00E658A5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2016-08-03T08:49:00Z</cp:lastPrinted>
  <dcterms:created xsi:type="dcterms:W3CDTF">2015-08-12T06:49:00Z</dcterms:created>
  <dcterms:modified xsi:type="dcterms:W3CDTF">2016-08-31T07:52:00Z</dcterms:modified>
</cp:coreProperties>
</file>